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39E006" w14:textId="29D1E37C" w:rsidR="00A40481" w:rsidRPr="008347D3" w:rsidRDefault="002F6911" w:rsidP="004F31F7">
      <w:pPr>
        <w:bidi/>
      </w:pPr>
      <w:r w:rsidRPr="00B93771">
        <w:rPr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2C78B0DE" wp14:editId="36A5BEE7">
            <wp:simplePos x="0" y="0"/>
            <wp:positionH relativeFrom="column">
              <wp:posOffset>758281</wp:posOffset>
            </wp:positionH>
            <wp:positionV relativeFrom="paragraph">
              <wp:posOffset>182</wp:posOffset>
            </wp:positionV>
            <wp:extent cx="7735824" cy="5294376"/>
            <wp:effectExtent l="0" t="0" r="0" b="1905"/>
            <wp:wrapThrough wrapText="bothSides">
              <wp:wrapPolygon edited="0">
                <wp:start x="21384" y="0"/>
                <wp:lineTo x="0" y="233"/>
                <wp:lineTo x="0" y="21530"/>
                <wp:lineTo x="19256" y="21530"/>
                <wp:lineTo x="20267" y="21452"/>
                <wp:lineTo x="20107" y="21141"/>
                <wp:lineTo x="21437" y="21064"/>
                <wp:lineTo x="21543" y="19898"/>
                <wp:lineTo x="21543" y="18654"/>
                <wp:lineTo x="16809" y="18654"/>
                <wp:lineTo x="21543" y="18266"/>
                <wp:lineTo x="21543" y="18032"/>
                <wp:lineTo x="19788" y="17411"/>
                <wp:lineTo x="21543" y="17255"/>
                <wp:lineTo x="21543" y="16400"/>
                <wp:lineTo x="21437" y="15312"/>
                <wp:lineTo x="16809" y="14923"/>
                <wp:lineTo x="21543" y="14923"/>
                <wp:lineTo x="21543" y="13058"/>
                <wp:lineTo x="21277" y="13058"/>
                <wp:lineTo x="16809" y="12436"/>
                <wp:lineTo x="21543" y="11503"/>
                <wp:lineTo x="21543" y="11348"/>
                <wp:lineTo x="16809" y="11193"/>
                <wp:lineTo x="16809" y="9949"/>
                <wp:lineTo x="21490" y="9871"/>
                <wp:lineTo x="21543" y="9793"/>
                <wp:lineTo x="21118" y="8705"/>
                <wp:lineTo x="21543" y="8317"/>
                <wp:lineTo x="21277" y="8083"/>
                <wp:lineTo x="16809" y="7462"/>
                <wp:lineTo x="21490" y="7384"/>
                <wp:lineTo x="21543" y="7306"/>
                <wp:lineTo x="21118" y="6218"/>
                <wp:lineTo x="21543" y="5829"/>
                <wp:lineTo x="21277" y="5596"/>
                <wp:lineTo x="16809" y="4974"/>
                <wp:lineTo x="21543" y="4819"/>
                <wp:lineTo x="21543" y="4664"/>
                <wp:lineTo x="16809" y="3731"/>
                <wp:lineTo x="19362" y="3731"/>
                <wp:lineTo x="21543" y="3187"/>
                <wp:lineTo x="21543" y="0"/>
                <wp:lineTo x="213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3" b="-1"/>
                    <a:stretch/>
                  </pic:blipFill>
                  <pic:spPr bwMode="auto">
                    <a:xfrm>
                      <a:off x="0" y="0"/>
                      <a:ext cx="7735824" cy="529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81204399"/>
      <w:bookmarkEnd w:id="0"/>
      <w:r w:rsidR="00EE1BB7">
        <w:rPr>
          <w:sz w:val="22"/>
          <w:szCs w:val="22"/>
          <w:lang w:eastAsia="ar"/>
        </w:rPr>
        <w:object w:dxaOrig="1520" w:dyaOrig="988" w14:anchorId="011F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29.75pt" o:ole="">
            <v:imagedata r:id="rId12" o:title=""/>
          </v:shape>
          <o:OLEObject Type="Embed" ProgID="Excel.Sheet.12" ShapeID="_x0000_i1025" DrawAspect="Icon" ObjectID="_1705402248" r:id="rId13"/>
        </w:object>
      </w:r>
    </w:p>
    <w:sectPr w:rsidR="00A40481" w:rsidRPr="008347D3" w:rsidSect="00834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A19DB" w14:textId="77777777" w:rsidR="000C525E" w:rsidRDefault="000C525E">
      <w:r>
        <w:separator/>
      </w:r>
    </w:p>
    <w:p w14:paraId="028EC20D" w14:textId="77777777" w:rsidR="000C525E" w:rsidRDefault="000C525E"/>
  </w:endnote>
  <w:endnote w:type="continuationSeparator" w:id="0">
    <w:p w14:paraId="401C048F" w14:textId="77777777" w:rsidR="000C525E" w:rsidRDefault="000C525E">
      <w:r>
        <w:continuationSeparator/>
      </w:r>
    </w:p>
    <w:p w14:paraId="0DE7A90F" w14:textId="77777777" w:rsidR="000C525E" w:rsidRDefault="000C5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FB12" w14:textId="77777777" w:rsidR="005638F8" w:rsidRDefault="005638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830" w14:textId="1C159B45" w:rsidR="00EE1BB7" w:rsidRPr="006C1ABD" w:rsidRDefault="00EE1BB7" w:rsidP="00EE1BB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0A51B" wp14:editId="7D243120">
              <wp:simplePos x="0" y="0"/>
              <wp:positionH relativeFrom="margin">
                <wp:posOffset>4557</wp:posOffset>
              </wp:positionH>
              <wp:positionV relativeFrom="paragraph">
                <wp:posOffset>164105</wp:posOffset>
              </wp:positionV>
              <wp:extent cx="8869870" cy="9780"/>
              <wp:effectExtent l="0" t="0" r="2667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9870" cy="97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1F207" id="Straight Connector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2.9pt" to="69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CFF7B5B9B3BC48E78BA8CA80E2E7ABB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EE1BB7">
          <w:rPr>
            <w:rFonts w:eastAsia="Arial" w:cs="Arial"/>
            <w:color w:val="7A8D95"/>
            <w:sz w:val="16"/>
            <w:szCs w:val="16"/>
          </w:rPr>
          <w:t>EOM-ZO0-TP-000172-AR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E8311C70308F42BC92A5F149F32F7C5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147152202114B0EB151ADF12D60177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1BD6E5D" w14:textId="7165DF33" w:rsidR="007E275D" w:rsidRDefault="00EE1BB7" w:rsidP="00EE1BB7">
    <w:pPr>
      <w:pStyle w:val="Footer"/>
      <w:tabs>
        <w:tab w:val="clear" w:pos="4320"/>
        <w:tab w:val="clear" w:pos="8640"/>
        <w:tab w:val="left" w:pos="13376"/>
      </w:tabs>
      <w:bidi/>
      <w:ind w:left="108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28D19F85" w14:textId="0BF3EC26" w:rsidR="00EE1BB7" w:rsidRPr="006C1ABD" w:rsidRDefault="00EE1BB7" w:rsidP="00EE1BB7">
    <w:pPr>
      <w:framePr w:wrap="none" w:vAnchor="text" w:hAnchor="page" w:x="16491" w:y="43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777777" w:rsidR="009210BF" w:rsidRPr="007E275D" w:rsidRDefault="009210BF" w:rsidP="007E2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AAE9" w14:textId="77777777" w:rsidR="005638F8" w:rsidRDefault="005638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E571" w14:textId="77777777" w:rsidR="000C525E" w:rsidRDefault="000C525E">
      <w:r>
        <w:separator/>
      </w:r>
    </w:p>
    <w:p w14:paraId="674D02E1" w14:textId="77777777" w:rsidR="000C525E" w:rsidRDefault="000C525E"/>
  </w:footnote>
  <w:footnote w:type="continuationSeparator" w:id="0">
    <w:p w14:paraId="5BDFB7C5" w14:textId="77777777" w:rsidR="000C525E" w:rsidRDefault="000C525E">
      <w:r>
        <w:continuationSeparator/>
      </w:r>
    </w:p>
    <w:p w14:paraId="3099D563" w14:textId="77777777" w:rsidR="000C525E" w:rsidRDefault="000C525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2A09" w14:textId="77777777" w:rsidR="005638F8" w:rsidRDefault="005638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638F8" w14:paraId="55B15A60" w14:textId="77777777" w:rsidTr="008347D3">
      <w:trPr>
        <w:jc w:val="center"/>
      </w:trPr>
      <w:tc>
        <w:tcPr>
          <w:tcW w:w="2070" w:type="dxa"/>
        </w:tcPr>
        <w:p w14:paraId="01975BF5" w14:textId="767A08E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623BFFE6" w:rsidR="009210BF" w:rsidRPr="006A25F8" w:rsidRDefault="005638F8" w:rsidP="001F045F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bookmarkStart w:id="1" w:name="_GoBack"/>
          <w:r w:rsidRPr="005638F8">
            <w:rPr>
              <w:kern w:val="32"/>
              <w:sz w:val="24"/>
              <w:szCs w:val="24"/>
              <w:rtl/>
              <w:lang w:eastAsia="ar"/>
            </w:rPr>
            <w:t>نموذج خ</w:t>
          </w:r>
          <w:r w:rsidR="00AA0F77">
            <w:rPr>
              <w:kern w:val="32"/>
              <w:sz w:val="24"/>
              <w:szCs w:val="24"/>
              <w:rtl/>
              <w:lang w:eastAsia="ar"/>
            </w:rPr>
            <w:t xml:space="preserve">طة إدارة المخلفات </w:t>
          </w:r>
          <w:r w:rsidR="00AA0F77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B54417">
            <w:rPr>
              <w:rFonts w:hint="cs"/>
              <w:kern w:val="32"/>
              <w:sz w:val="24"/>
              <w:szCs w:val="24"/>
              <w:rtl/>
              <w:lang w:eastAsia="ar"/>
            </w:rPr>
            <w:t>المرافق البلدية</w:t>
          </w:r>
          <w:bookmarkEnd w:id="1"/>
        </w:p>
      </w:tc>
    </w:tr>
  </w:tbl>
  <w:p w14:paraId="0FE4F66F" w14:textId="0CBE8699" w:rsidR="009210BF" w:rsidRPr="00AC1B11" w:rsidRDefault="004F31F7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FA3AB93" wp14:editId="35C01BBA">
          <wp:simplePos x="0" y="0"/>
          <wp:positionH relativeFrom="column">
            <wp:posOffset>-529590</wp:posOffset>
          </wp:positionH>
          <wp:positionV relativeFrom="paragraph">
            <wp:posOffset>-654050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7683" w14:textId="77777777" w:rsidR="005638F8" w:rsidRDefault="005638F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25E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45F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11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4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1F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8F8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0CA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275D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7D2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F77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417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AB4"/>
    <w:rsid w:val="00E40EA9"/>
    <w:rsid w:val="00E42657"/>
    <w:rsid w:val="00E43C88"/>
    <w:rsid w:val="00E459AF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1BB7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6D09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6E1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F7B5B9B3BC48E78BA8CA80E2E7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E78D-DD4C-4D78-8E71-BFA5D8049315}"/>
      </w:docPartPr>
      <w:docPartBody>
        <w:p w:rsidR="00000000" w:rsidRDefault="000A2ECF" w:rsidP="000A2ECF">
          <w:pPr>
            <w:pStyle w:val="CFF7B5B9B3BC48E78BA8CA80E2E7ABB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8311C70308F42BC92A5F149F32F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8FBA-50C9-439A-A7AC-3BD03DF5FFD1}"/>
      </w:docPartPr>
      <w:docPartBody>
        <w:p w:rsidR="00000000" w:rsidRDefault="000A2ECF" w:rsidP="000A2ECF">
          <w:pPr>
            <w:pStyle w:val="E8311C70308F42BC92A5F149F32F7C55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147152202114B0EB151ADF12D601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FE84-DDB3-4706-8039-430A2A9C9B3B}"/>
      </w:docPartPr>
      <w:docPartBody>
        <w:p w:rsidR="00000000" w:rsidRDefault="000A2ECF" w:rsidP="000A2ECF">
          <w:pPr>
            <w:pStyle w:val="1147152202114B0EB151ADF12D60177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F"/>
    <w:rsid w:val="000A2ECF"/>
    <w:rsid w:val="004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2ECF"/>
    <w:rPr>
      <w:color w:val="808080"/>
    </w:rPr>
  </w:style>
  <w:style w:type="paragraph" w:customStyle="1" w:styleId="CFF7B5B9B3BC48E78BA8CA80E2E7ABB6">
    <w:name w:val="CFF7B5B9B3BC48E78BA8CA80E2E7ABB6"/>
    <w:rsid w:val="000A2ECF"/>
    <w:pPr>
      <w:bidi/>
    </w:pPr>
  </w:style>
  <w:style w:type="paragraph" w:customStyle="1" w:styleId="E8311C70308F42BC92A5F149F32F7C55">
    <w:name w:val="E8311C70308F42BC92A5F149F32F7C55"/>
    <w:rsid w:val="000A2ECF"/>
    <w:pPr>
      <w:bidi/>
    </w:pPr>
  </w:style>
  <w:style w:type="paragraph" w:customStyle="1" w:styleId="1147152202114B0EB151ADF12D601778">
    <w:name w:val="1147152202114B0EB151ADF12D601778"/>
    <w:rsid w:val="000A2EC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B37CCECD-DCAA-4467-9278-C707182A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EOM-ZO0-TP-000172-AR</dc:subject>
  <dc:creator>Rivamonte, Leonnito (RMP)</dc:creator>
  <cp:keywords>ᅟ</cp:keywords>
  <cp:lastModifiedBy>الاء الزهراني Alaa Alzahrani</cp:lastModifiedBy>
  <cp:revision>11</cp:revision>
  <cp:lastPrinted>2017-10-17T10:11:00Z</cp:lastPrinted>
  <dcterms:created xsi:type="dcterms:W3CDTF">2021-03-15T08:58:00Z</dcterms:created>
  <dcterms:modified xsi:type="dcterms:W3CDTF">2022-02-03T11:04:00Z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